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0A71" w14:textId="77777777" w:rsidR="005D2AC1" w:rsidRPr="000D0448" w:rsidRDefault="005D2AC1" w:rsidP="000D0448">
      <w:pPr>
        <w:pStyle w:val="Heading1"/>
        <w:rPr>
          <w:color w:val="801619"/>
        </w:rPr>
      </w:pPr>
      <w:bookmarkStart w:id="0" w:name="_Toc22301609"/>
      <w:r w:rsidRPr="000D0448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1019"/>
        <w:gridCol w:w="1478"/>
        <w:gridCol w:w="1933"/>
        <w:gridCol w:w="1138"/>
        <w:gridCol w:w="1142"/>
        <w:gridCol w:w="1142"/>
        <w:gridCol w:w="1138"/>
      </w:tblGrid>
      <w:tr w:rsidR="005D2AC1" w:rsidRPr="00001E2E" w14:paraId="6AEC920B" w14:textId="77777777" w:rsidTr="000D0448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39CC3A7D" w14:textId="77777777" w:rsidR="005D2AC1" w:rsidRPr="0009675F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ISO/IEC 27001:2013/27701:2019</w:t>
            </w:r>
          </w:p>
        </w:tc>
      </w:tr>
      <w:tr w:rsidR="005D2AC1" w:rsidRPr="00801847" w14:paraId="7E43CE56" w14:textId="77777777" w:rsidTr="003431A5">
        <w:trPr>
          <w:trHeight w:val="447"/>
        </w:trPr>
        <w:tc>
          <w:tcPr>
            <w:tcW w:w="2464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4" w:space="0" w:color="A11E29"/>
            </w:tcBorders>
          </w:tcPr>
          <w:p w14:paraId="10ABA3FD" w14:textId="77777777" w:rsidR="005D2AC1" w:rsidRPr="0009675F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23BEDB48" w14:textId="77777777" w:rsidR="005D2AC1" w:rsidRPr="0009675F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BEF1FBD" w14:textId="77777777" w:rsidR="005D2AC1" w:rsidRPr="0009675F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4FA1738B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tcBorders>
              <w:top w:val="single" w:sz="2" w:space="0" w:color="CA2026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vAlign w:val="center"/>
          </w:tcPr>
          <w:p w14:paraId="7FDA8C42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0505A3">
              <w:rPr>
                <w:rFonts w:cs="Arial"/>
                <w:b/>
                <w:color w:val="801619"/>
              </w:rPr>
              <w:t>Plan</w:t>
            </w:r>
          </w:p>
        </w:tc>
      </w:tr>
      <w:tr w:rsidR="005D2AC1" w:rsidRPr="00801847" w14:paraId="58FB3771" w14:textId="77777777" w:rsidTr="003431A5">
        <w:trPr>
          <w:trHeight w:val="461"/>
        </w:trPr>
        <w:tc>
          <w:tcPr>
            <w:tcW w:w="2464" w:type="pct"/>
            <w:gridSpan w:val="3"/>
            <w:vMerge/>
            <w:tcBorders>
              <w:left w:val="single" w:sz="12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0A4FBDF2" w14:textId="77777777" w:rsidR="005D2AC1" w:rsidRPr="00801847" w:rsidRDefault="005D2AC1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30369467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38E802B1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37BC20E2" w14:textId="77777777" w:rsidR="005D2AC1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47465D1C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716EE14C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5C6108D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5A75D972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7623DDA7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5D2AC1" w:rsidRPr="00801847" w14:paraId="41D6ED7A" w14:textId="77777777" w:rsidTr="000D0448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388AD9EB" w14:textId="77777777" w:rsidR="005D2AC1" w:rsidRPr="00BD0D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ISO/IEC 27001:2013/27701:2019 </w:t>
            </w: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</w:p>
        </w:tc>
      </w:tr>
      <w:tr w:rsidR="005D2AC1" w:rsidRPr="00801847" w14:paraId="487D4AAB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614ABE" w14:textId="77777777" w:rsidR="005D2AC1" w:rsidRPr="000D0448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D0448">
              <w:rPr>
                <w:rFonts w:cs="Arial"/>
                <w:b/>
                <w:color w:val="801619"/>
                <w:sz w:val="18"/>
              </w:rPr>
              <w:t xml:space="preserve">4/5.2 </w:t>
            </w:r>
            <w:r w:rsidRPr="000D0448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5D2AC1" w:rsidRPr="00801847" w14:paraId="0C00D5DB" w14:textId="77777777" w:rsidTr="003431A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9A64E7A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  <w:r>
              <w:rPr>
                <w:rFonts w:cs="Arial"/>
                <w:b/>
                <w:sz w:val="18"/>
              </w:rPr>
              <w:t>/5.2.1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1D5551" w14:textId="77777777" w:rsidR="005D2AC1" w:rsidRPr="00F246C9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5EEAB5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5ED2E9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CDEE1D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734B498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5C81AB14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718F399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  <w:r>
              <w:rPr>
                <w:rFonts w:cs="Arial"/>
                <w:b/>
                <w:sz w:val="18"/>
              </w:rPr>
              <w:t>/5.2.2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460189" w14:textId="77777777" w:rsidR="005D2AC1" w:rsidRPr="00F246C9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B5AD27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C0767B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8E00D5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BC2D567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643C6945" w14:textId="77777777" w:rsidTr="003431A5">
        <w:trPr>
          <w:trHeight w:val="476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58D1639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  <w:r>
              <w:rPr>
                <w:rFonts w:cs="Arial"/>
                <w:b/>
                <w:sz w:val="18"/>
              </w:rPr>
              <w:t>/5.2.3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9A817E" w14:textId="77777777" w:rsidR="005D2AC1" w:rsidRPr="00306B36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and privacy management system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669120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DA1DA4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AFEC14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500A164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281D8940" w14:textId="77777777" w:rsidTr="003431A5">
        <w:trPr>
          <w:trHeight w:val="510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C9F6423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  <w:r>
              <w:rPr>
                <w:rFonts w:cs="Arial"/>
                <w:b/>
                <w:sz w:val="18"/>
              </w:rPr>
              <w:t>/5.2.4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D19E63" w14:textId="77777777" w:rsidR="005D2AC1" w:rsidRPr="00E07D15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Information security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and privacy 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management system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B5DF41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42AFA8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59A136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78A8502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E07D15" w14:paraId="495618EB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02728D4" w14:textId="77777777" w:rsidR="005D2AC1" w:rsidRPr="000D0448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D0448">
              <w:rPr>
                <w:rFonts w:cs="Arial"/>
                <w:b/>
                <w:color w:val="801619"/>
                <w:sz w:val="18"/>
              </w:rPr>
              <w:t xml:space="preserve">5/5.3 </w:t>
            </w:r>
            <w:r w:rsidRPr="000D0448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5D2AC1" w:rsidRPr="00801847" w14:paraId="5961B890" w14:textId="77777777" w:rsidTr="003431A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06C94A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  <w:r>
              <w:rPr>
                <w:rFonts w:cs="Arial"/>
                <w:b/>
                <w:sz w:val="18"/>
              </w:rPr>
              <w:t>/5.3.1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64CE29" w14:textId="77777777" w:rsidR="005D2AC1" w:rsidRPr="00F246C9" w:rsidRDefault="005D2AC1" w:rsidP="003431A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ship and commitment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45D029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4FA9DC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34253A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B8506C7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08D8F2A6" w14:textId="77777777" w:rsidTr="003431A5">
        <w:trPr>
          <w:trHeight w:val="350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F255F7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5.2/5.3.2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D89C8E" w14:textId="77777777" w:rsidR="005D2AC1" w:rsidRPr="00306B36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FAB36D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C22D25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4AC866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EF6B05E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0698D204" w14:textId="77777777" w:rsidTr="003431A5">
        <w:trPr>
          <w:trHeight w:val="460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E17E62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  <w:r>
              <w:rPr>
                <w:rFonts w:cs="Arial"/>
                <w:b/>
                <w:sz w:val="18"/>
              </w:rPr>
              <w:t>/5.3.3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BA324B" w14:textId="77777777" w:rsidR="005D2AC1" w:rsidRPr="00024FED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sponsibilities and authorities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284608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137221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0E31EF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09E5E69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186DAD76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FBD9E46" w14:textId="77777777" w:rsidR="005D2AC1" w:rsidRPr="000D0448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D0448">
              <w:rPr>
                <w:rFonts w:cs="Arial"/>
                <w:b/>
                <w:color w:val="801619"/>
                <w:sz w:val="18"/>
              </w:rPr>
              <w:t>6/5.4</w:t>
            </w:r>
            <w:r w:rsidRPr="000D0448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5D2AC1" w:rsidRPr="00801847" w14:paraId="09ED784B" w14:textId="77777777" w:rsidTr="003431A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A44D07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  <w:r>
              <w:rPr>
                <w:rFonts w:cs="Arial"/>
                <w:b/>
                <w:sz w:val="18"/>
              </w:rPr>
              <w:t>/5.4.1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2BD21F" w14:textId="77777777" w:rsidR="005D2AC1" w:rsidRPr="00306B36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ddress risks and opportunities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28BB2B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A1142D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8FB4A1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7113365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6A014865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2C9D79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6.2/5.4.2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A22F0F" w14:textId="77777777" w:rsidR="005D2AC1" w:rsidRPr="00306B36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and privacy objectives and planning to achieve them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F40EEA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ED1740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A1CFFC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9B4D94E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0421C173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E433A56" w14:textId="77777777" w:rsidR="005D2AC1" w:rsidRPr="000D0448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D0448">
              <w:rPr>
                <w:rFonts w:cs="Arial"/>
                <w:b/>
                <w:color w:val="801619"/>
                <w:sz w:val="18"/>
                <w:szCs w:val="18"/>
              </w:rPr>
              <w:t xml:space="preserve">7/5.5 </w:t>
            </w:r>
            <w:r w:rsidRPr="000D0448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5D2AC1" w:rsidRPr="00801847" w14:paraId="29F8B520" w14:textId="77777777" w:rsidTr="003431A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0701D7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  <w:r>
              <w:rPr>
                <w:rFonts w:cs="Arial"/>
                <w:b/>
                <w:sz w:val="18"/>
                <w:szCs w:val="18"/>
              </w:rPr>
              <w:t>/5.5.1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0DDE5D44" w14:textId="77777777" w:rsidR="005D2AC1" w:rsidRPr="00F246C9" w:rsidRDefault="005D2AC1" w:rsidP="003431A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Resources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ACAA1C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06B4AF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4E867A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C89B52F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7AF71EFD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49596D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  <w:r>
              <w:rPr>
                <w:rFonts w:cs="Arial"/>
                <w:b/>
                <w:sz w:val="18"/>
                <w:szCs w:val="18"/>
              </w:rPr>
              <w:t>/5.5.2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29F88B68" w14:textId="77777777" w:rsidR="005D2AC1" w:rsidRPr="001D369A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Competence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08E255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DFB0A4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8874A5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EFBB75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71284642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6CC58B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  <w:r>
              <w:rPr>
                <w:rFonts w:cs="Arial"/>
                <w:b/>
                <w:sz w:val="18"/>
                <w:szCs w:val="18"/>
              </w:rPr>
              <w:t>/5.5.3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68E36C97" w14:textId="77777777" w:rsidR="005D2AC1" w:rsidRPr="001D369A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Awareness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C9C9E0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527B3B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4E4CCA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CE4D0B9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094E3E63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1C5853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  <w:r>
              <w:rPr>
                <w:rFonts w:cs="Arial"/>
                <w:b/>
                <w:sz w:val="18"/>
                <w:szCs w:val="18"/>
              </w:rPr>
              <w:t>/5.5.4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</w:tcPr>
          <w:p w14:paraId="277535DB" w14:textId="77777777" w:rsidR="005D2AC1" w:rsidRPr="001D369A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9FD3E5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90E104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1534B6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941749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019AA82A" w14:textId="77777777" w:rsidTr="003431A5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9BC20E7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  <w:r>
              <w:rPr>
                <w:rFonts w:cs="Arial"/>
                <w:b/>
                <w:sz w:val="18"/>
                <w:szCs w:val="18"/>
              </w:rPr>
              <w:t>/5.5.5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6146F597" w14:textId="77777777" w:rsidR="005D2AC1" w:rsidRPr="001D369A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487A1E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81D00D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176601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B101B0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0ACED0C2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53203F7" w14:textId="77777777" w:rsidR="005D2AC1" w:rsidRPr="000D0448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D0448">
              <w:rPr>
                <w:rFonts w:cs="Arial"/>
                <w:b/>
                <w:color w:val="801619"/>
                <w:sz w:val="18"/>
                <w:szCs w:val="18"/>
              </w:rPr>
              <w:t>8/5.6 Operation</w:t>
            </w:r>
          </w:p>
        </w:tc>
      </w:tr>
      <w:tr w:rsidR="005D2AC1" w:rsidRPr="00801847" w14:paraId="6E600D88" w14:textId="77777777" w:rsidTr="003431A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2B6008" w14:textId="77777777" w:rsidR="005D2AC1" w:rsidRPr="00801847" w:rsidRDefault="005D2AC1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  <w:r>
              <w:rPr>
                <w:rFonts w:cs="Arial"/>
                <w:b/>
                <w:sz w:val="18"/>
                <w:szCs w:val="18"/>
              </w:rPr>
              <w:t>/5.6.1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A0FE1EC" w14:textId="77777777" w:rsidR="005D2AC1" w:rsidRPr="001D369A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</w:t>
            </w: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5ACFC9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E21C93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96F02FA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2D206EA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45C54918" w14:textId="77777777" w:rsidTr="003431A5">
        <w:trPr>
          <w:trHeight w:val="530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F40207" w14:textId="77777777" w:rsidR="005D2AC1" w:rsidRPr="00801847" w:rsidRDefault="005D2AC1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  <w:r>
              <w:rPr>
                <w:rFonts w:cs="Arial"/>
                <w:b/>
                <w:sz w:val="18"/>
                <w:szCs w:val="18"/>
              </w:rPr>
              <w:t>/5.6.2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CFECED7" w14:textId="77777777" w:rsidR="005D2AC1" w:rsidRPr="001D369A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ation security and privacy risk assessment </w:t>
            </w:r>
          </w:p>
        </w:tc>
        <w:tc>
          <w:tcPr>
            <w:tcW w:w="633" w:type="pc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51D12B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D227E7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5851951E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CD295AF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787708C4" w14:textId="77777777" w:rsidTr="003431A5">
        <w:trPr>
          <w:trHeight w:val="482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91F47C" w14:textId="77777777" w:rsidR="005D2AC1" w:rsidRPr="00801847" w:rsidRDefault="005D2AC1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8.3/5.6.3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65D1FEC" w14:textId="77777777" w:rsidR="005D2AC1" w:rsidRPr="001D369A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mation security and privacy risk treatment</w:t>
            </w:r>
          </w:p>
        </w:tc>
        <w:tc>
          <w:tcPr>
            <w:tcW w:w="633" w:type="pc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9E89A1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12F114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5FB77563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C1F511A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302F2704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9983B7F" w14:textId="77777777" w:rsidR="005D2AC1" w:rsidRPr="000D0448" w:rsidRDefault="005D2AC1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0D0448">
              <w:rPr>
                <w:rFonts w:cs="Arial"/>
                <w:b/>
                <w:color w:val="801619"/>
                <w:sz w:val="18"/>
                <w:szCs w:val="18"/>
              </w:rPr>
              <w:t>9/5.7 Performance evaluation</w:t>
            </w:r>
          </w:p>
        </w:tc>
      </w:tr>
      <w:tr w:rsidR="005D2AC1" w:rsidRPr="00801847" w14:paraId="2ACB1CDE" w14:textId="77777777" w:rsidTr="003431A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F8A0EB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  <w:r>
              <w:rPr>
                <w:rFonts w:cs="Arial"/>
                <w:b/>
                <w:sz w:val="18"/>
                <w:szCs w:val="18"/>
              </w:rPr>
              <w:t>/5.7.1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421065" w14:textId="77777777" w:rsidR="005D2AC1" w:rsidRPr="001D369A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7BAEEE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F2E22A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DB28EB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EBD9A08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56518F29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1F4312" w14:textId="77777777" w:rsidR="005D2AC1" w:rsidRPr="00801847" w:rsidRDefault="005D2AC1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  <w:r>
              <w:rPr>
                <w:rFonts w:cs="Arial"/>
                <w:b/>
                <w:sz w:val="18"/>
                <w:szCs w:val="18"/>
              </w:rPr>
              <w:t>/5.7.2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5CDBE3" w14:textId="77777777" w:rsidR="005D2AC1" w:rsidRPr="001D369A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6C5ED7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7F53F8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C52037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C71D6FE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2332B57D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EDFD47" w14:textId="77777777" w:rsidR="005D2AC1" w:rsidRPr="00801847" w:rsidRDefault="005D2AC1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9.3/5.7.3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1A370D" w14:textId="77777777" w:rsidR="005D2AC1" w:rsidRPr="001D369A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BED8A4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8A1393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1DBBF4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9C05968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3DEBC2CD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B69338E" w14:textId="77777777" w:rsidR="005D2AC1" w:rsidRPr="000D0448" w:rsidRDefault="005D2AC1" w:rsidP="003431A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D0448">
              <w:rPr>
                <w:rFonts w:cs="Arial"/>
                <w:b/>
                <w:color w:val="801619"/>
                <w:sz w:val="18"/>
                <w:szCs w:val="18"/>
              </w:rPr>
              <w:t>10/5.8 Improvement</w:t>
            </w:r>
          </w:p>
        </w:tc>
      </w:tr>
      <w:tr w:rsidR="005D2AC1" w:rsidRPr="00801847" w14:paraId="03612697" w14:textId="77777777" w:rsidTr="003431A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9D01D3" w14:textId="77777777" w:rsidR="005D2AC1" w:rsidRPr="00801847" w:rsidRDefault="005D2AC1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  <w:r>
              <w:rPr>
                <w:rFonts w:cs="Arial"/>
                <w:b/>
                <w:sz w:val="18"/>
              </w:rPr>
              <w:t>/5.8.1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5BBCD7" w14:textId="77777777" w:rsidR="005D2AC1" w:rsidRPr="001D369A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685EFF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111CC7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89C459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3E842B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5A71F381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120E7A" w14:textId="77777777" w:rsidR="005D2AC1" w:rsidRPr="00801847" w:rsidRDefault="005D2AC1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  <w:r>
              <w:rPr>
                <w:rFonts w:cs="Arial"/>
                <w:b/>
                <w:sz w:val="18"/>
              </w:rPr>
              <w:t>/5.8.2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C22AD2" w14:textId="77777777" w:rsidR="005D2AC1" w:rsidRPr="001D369A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F1A595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6A4987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939863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549C75C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306E0AD4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9788F5" w14:textId="77777777" w:rsidR="005D2AC1" w:rsidRPr="000D0448" w:rsidRDefault="005D2AC1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0D0448">
              <w:rPr>
                <w:rFonts w:cs="Arial"/>
                <w:b/>
                <w:color w:val="801619"/>
                <w:sz w:val="18"/>
                <w:szCs w:val="18"/>
              </w:rPr>
              <w:lastRenderedPageBreak/>
              <w:t>Control objectives and controls ISMS/PIMS</w:t>
            </w:r>
          </w:p>
        </w:tc>
      </w:tr>
      <w:tr w:rsidR="005D2AC1" w:rsidRPr="00801847" w14:paraId="25725CAC" w14:textId="77777777" w:rsidTr="003431A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8A2291B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A.5/6.2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0FAC3A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Information security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and privacy </w:t>
            </w: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policies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4F087D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054799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98AE85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C6BFA6A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4E2D598F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F59F3C0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A.6/6.3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E8C83F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 and privacy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56D4E8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328EB6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99D26F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52A989C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2EFFD03D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CD1B3D3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A.7/6.4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EC7D51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907A32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ACADF9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9B132E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A3BB0F1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496D2B3E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6E480F7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A.8/6.5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343E2D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4211E7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B57E51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BBDA7F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5B9F15D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56713CCA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C20B4AC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A.9/6.6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C031CF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43877A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B10C6B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362815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5AC84D8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1C2435DD" w14:textId="77777777" w:rsidTr="003431A5">
        <w:trPr>
          <w:trHeight w:val="402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13607EB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A.10/6.7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DAA9D9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B2BDC0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265960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3F7DA2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C38DD0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0BF67D84" w14:textId="77777777" w:rsidTr="003431A5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43315D6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A.11/6.8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D96F36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8C347E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C6C9B8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359319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E591E92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0569FB29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A39E675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A.12/6.9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4ABE24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6D484A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7B173A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36C578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C424551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74247BEA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DD5195A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A.13/6.10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3A7A26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6CBF38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F0C91F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608BE5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E39DAA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5EACA015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B2B532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A.14/6.11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DE1C4E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F08758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851EDA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FD5502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B2EFF7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121F1C4E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F863F2A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A.15/6.12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31F98F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3FD1D8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621EB7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4124C1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82BC487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2B8FFCB3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E8D84B9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A.16/6.13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298360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and privacy incident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A1CF5F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9D2CA7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C6E4E6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482A6A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5664A566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DDE30D9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A.17/6.14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04DC28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7ED6E1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06423D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280975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7FFAB89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34EF8773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E2A12D8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A.18/6.15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21CBAC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8F7235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1D243C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03E87E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5FAE351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07D5CE26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42C0557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Annex A – PIMS-specific reference control objectives and controls</w:t>
            </w:r>
          </w:p>
        </w:tc>
      </w:tr>
      <w:tr w:rsidR="005D2AC1" w:rsidRPr="00801847" w14:paraId="5AB4AD29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0523EBA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A.7.2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3D44E1" w14:textId="77777777" w:rsidR="005D2AC1" w:rsidRPr="00F246C9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Conditions for collection and processing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88475F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270D55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375F9B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5B7C1A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12FB76B7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063F52E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A.7.3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C1C624" w14:textId="77777777" w:rsidR="005D2AC1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Obligations to PII principals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DB4A84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C6721B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1472F1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B8A4810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7F5DDC84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4060958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A.7.4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A15E06" w14:textId="77777777" w:rsidR="005D2AC1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Privacy by design and privacy by default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A0B29D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F13834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0616CE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BA5B6AC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24653A4D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EE1B3B5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A.7.5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B7F50E" w14:textId="77777777" w:rsidR="005D2AC1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PII sharing, transfer and disclosure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40ECD0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C9890E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9BBF59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087B0C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24999A2C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A7A65A0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Annex B – PIMS-specific reference control objectives and controls</w:t>
            </w:r>
          </w:p>
        </w:tc>
      </w:tr>
      <w:tr w:rsidR="005D2AC1" w:rsidRPr="00801847" w14:paraId="3F6477E8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3BC44CE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B.8.2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A85CDD" w14:textId="77777777" w:rsidR="005D2AC1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Conditions for collection and processing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FF75CF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5752C6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0F6833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1D2013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39276302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C58D4A1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B.8.3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E1D3B1" w14:textId="77777777" w:rsidR="005D2AC1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Obligations to PII principals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8317C6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33E50B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E68FDF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52A0C52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2205CA4D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70E1D8F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B8.4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90B956" w14:textId="77777777" w:rsidR="005D2AC1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Privacy by design and privacy by default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22EF88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4C25B3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4F1015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128B71E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31F1B13C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32EA717" w14:textId="77777777" w:rsidR="005D2AC1" w:rsidRPr="006F0FB2" w:rsidRDefault="005D2AC1" w:rsidP="003431A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>B.8.5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CD0342" w14:textId="77777777" w:rsidR="005D2AC1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PII sharing, transfer and disclosure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02D604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D92588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819038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886AEEF" w14:textId="77777777" w:rsidR="005D2AC1" w:rsidRPr="006F0FB2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AC1" w:rsidRPr="00801847" w14:paraId="64559F8F" w14:textId="77777777" w:rsidTr="003431A5">
        <w:trPr>
          <w:trHeight w:val="247"/>
        </w:trPr>
        <w:tc>
          <w:tcPr>
            <w:tcW w:w="5000" w:type="pct"/>
            <w:gridSpan w:val="7"/>
            <w:tcBorders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0291D4C" w14:textId="77777777" w:rsidR="005D2AC1" w:rsidRPr="006F0FB2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0FB2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11. Additional requirements </w:t>
            </w:r>
          </w:p>
        </w:tc>
      </w:tr>
      <w:tr w:rsidR="005D2AC1" w:rsidRPr="00801847" w14:paraId="04F23EA0" w14:textId="77777777" w:rsidTr="003431A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D71E92" w14:textId="77777777" w:rsidR="005D2AC1" w:rsidRDefault="005D2AC1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BC96EA" w14:textId="77777777" w:rsidR="005D2AC1" w:rsidRDefault="005D2AC1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F65A9D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CFEF713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597D08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1E4963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4E1F913B" w14:textId="77777777" w:rsidTr="003431A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592391" w14:textId="77777777" w:rsidR="005D2AC1" w:rsidRDefault="005D2AC1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B6484B" w14:textId="77777777" w:rsidR="005D2AC1" w:rsidRDefault="005D2AC1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003E31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25E8237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B65C76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505E49A" w14:textId="77777777" w:rsidR="005D2AC1" w:rsidRPr="00801847" w:rsidRDefault="005D2AC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D2AC1" w:rsidRPr="00801847" w14:paraId="77B10921" w14:textId="77777777" w:rsidTr="003431A5">
        <w:trPr>
          <w:trHeight w:val="961"/>
        </w:trPr>
        <w:tc>
          <w:tcPr>
            <w:tcW w:w="1389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2C13617F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E900F89" w14:textId="77777777" w:rsidR="005D2AC1" w:rsidRPr="00801847" w:rsidRDefault="005D2AC1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5DB83BAF" w14:textId="77777777" w:rsidR="005D2AC1" w:rsidRDefault="005D2AC1" w:rsidP="005D2AC1"/>
    <w:p w14:paraId="7FD69CC9" w14:textId="77777777" w:rsidR="005D2AC1" w:rsidRPr="00805B45" w:rsidRDefault="005D2AC1" w:rsidP="005D2AC1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6749C0A8" w14:textId="77777777" w:rsidR="005D2AC1" w:rsidRDefault="005D2AC1" w:rsidP="005D2AC1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1370CDC4" w14:textId="77777777" w:rsidR="005D2AC1" w:rsidRDefault="005D2AC1" w:rsidP="005D2AC1">
      <w:pPr>
        <w:rPr>
          <w:i/>
          <w:sz w:val="20"/>
        </w:rPr>
      </w:pPr>
    </w:p>
    <w:p w14:paraId="2E41D490" w14:textId="33AA07FD" w:rsidR="00F707D0" w:rsidRPr="005D2AC1" w:rsidRDefault="00F707D0" w:rsidP="005D2AC1"/>
    <w:sectPr w:rsidR="00F707D0" w:rsidRPr="005D2AC1" w:rsidSect="006D148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1490" w14:textId="77777777" w:rsidR="00350EB9" w:rsidRDefault="00350EB9" w:rsidP="005B21C4">
      <w:r>
        <w:separator/>
      </w:r>
    </w:p>
  </w:endnote>
  <w:endnote w:type="continuationSeparator" w:id="0">
    <w:p w14:paraId="622EC4B9" w14:textId="77777777" w:rsidR="00350EB9" w:rsidRDefault="00350EB9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D508" w14:textId="77777777" w:rsidR="00B32339" w:rsidRPr="003C290D" w:rsidRDefault="00B32339" w:rsidP="008E56D5">
    <w:pPr>
      <w:pStyle w:val="Footer"/>
      <w:jc w:val="left"/>
      <w:rPr>
        <w:sz w:val="16"/>
        <w:szCs w:val="16"/>
      </w:rPr>
    </w:pPr>
    <w:r w:rsidRPr="003C290D">
      <w:rPr>
        <w:noProof/>
        <w:sz w:val="16"/>
        <w:szCs w:val="16"/>
      </w:rPr>
      <w:drawing>
        <wp:anchor distT="0" distB="0" distL="114300" distR="114300" simplePos="0" relativeHeight="251726848" behindDoc="1" locked="0" layoutInCell="1" allowOverlap="1" wp14:anchorId="2E41D592" wp14:editId="2E41D593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25" name="Picture 325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90D">
      <w:rPr>
        <w:noProof/>
        <w:sz w:val="16"/>
        <w:szCs w:val="16"/>
      </w:rPr>
      <w:drawing>
        <wp:anchor distT="0" distB="0" distL="114300" distR="114300" simplePos="0" relativeHeight="251725824" behindDoc="1" locked="0" layoutInCell="1" allowOverlap="1" wp14:anchorId="2E41D594" wp14:editId="2E41D595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26" name="Picture 326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90D">
      <w:rPr>
        <w:noProof/>
        <w:sz w:val="16"/>
        <w:szCs w:val="16"/>
      </w:rPr>
      <w:drawing>
        <wp:anchor distT="0" distB="0" distL="114300" distR="114300" simplePos="0" relativeHeight="251724800" behindDoc="1" locked="0" layoutInCell="1" allowOverlap="1" wp14:anchorId="2E41D596" wp14:editId="2E41D597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27" name="Picture 32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90D">
      <w:rPr>
        <w:noProof/>
        <w:sz w:val="16"/>
        <w:szCs w:val="16"/>
      </w:rPr>
      <w:drawing>
        <wp:anchor distT="0" distB="0" distL="114300" distR="114300" simplePos="0" relativeHeight="251723776" behindDoc="1" locked="0" layoutInCell="1" allowOverlap="1" wp14:anchorId="2E41D598" wp14:editId="2E41D59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28" name="Picture 328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90D">
      <w:rPr>
        <w:noProof/>
        <w:sz w:val="16"/>
        <w:szCs w:val="16"/>
      </w:rPr>
      <w:drawing>
        <wp:anchor distT="0" distB="0" distL="114300" distR="114300" simplePos="0" relativeHeight="251722752" behindDoc="1" locked="0" layoutInCell="1" allowOverlap="1" wp14:anchorId="2E41D59A" wp14:editId="2E41D59B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329" name="Picture 32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90D">
      <w:rPr>
        <w:noProof/>
        <w:sz w:val="16"/>
        <w:szCs w:val="16"/>
      </w:rPr>
      <w:drawing>
        <wp:anchor distT="0" distB="0" distL="114300" distR="114300" simplePos="0" relativeHeight="251721728" behindDoc="1" locked="0" layoutInCell="1" allowOverlap="1" wp14:anchorId="2E41D59C" wp14:editId="2E41D59D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330" name="Picture 33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1D509" w14:textId="77777777" w:rsidR="00B32339" w:rsidRDefault="00B32339">
    <w:pPr>
      <w:pStyle w:val="Footer"/>
    </w:pPr>
  </w:p>
  <w:p w14:paraId="2E41D50A" w14:textId="77777777" w:rsidR="00B32339" w:rsidRDefault="00B32339" w:rsidP="00CC459C">
    <w:r>
      <w:rPr>
        <w:noProof/>
      </w:rPr>
      <w:drawing>
        <wp:anchor distT="0" distB="0" distL="114300" distR="114300" simplePos="0" relativeHeight="251720704" behindDoc="0" locked="0" layoutInCell="1" allowOverlap="1" wp14:anchorId="2E41D59E" wp14:editId="2E41D59F">
          <wp:simplePos x="0" y="0"/>
          <wp:positionH relativeFrom="margin">
            <wp:posOffset>637540</wp:posOffset>
          </wp:positionH>
          <wp:positionV relativeFrom="paragraph">
            <wp:posOffset>10236835</wp:posOffset>
          </wp:positionV>
          <wp:extent cx="6591300" cy="542925"/>
          <wp:effectExtent l="0" t="0" r="0" b="9525"/>
          <wp:wrapNone/>
          <wp:docPr id="331" name="Picture 33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9680" behindDoc="0" locked="0" layoutInCell="1" allowOverlap="1" wp14:anchorId="2E41D5A0" wp14:editId="2E41D5A1">
          <wp:simplePos x="0" y="0"/>
          <wp:positionH relativeFrom="margin">
            <wp:posOffset>637540</wp:posOffset>
          </wp:positionH>
          <wp:positionV relativeFrom="paragraph">
            <wp:posOffset>10236835</wp:posOffset>
          </wp:positionV>
          <wp:extent cx="6591300" cy="542925"/>
          <wp:effectExtent l="0" t="0" r="0" b="9525"/>
          <wp:wrapNone/>
          <wp:docPr id="332" name="Picture 33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8656" behindDoc="0" locked="0" layoutInCell="1" allowOverlap="1" wp14:anchorId="2E41D5A2" wp14:editId="2E41D5A3">
          <wp:simplePos x="0" y="0"/>
          <wp:positionH relativeFrom="margin">
            <wp:posOffset>637540</wp:posOffset>
          </wp:positionH>
          <wp:positionV relativeFrom="paragraph">
            <wp:posOffset>10236835</wp:posOffset>
          </wp:positionV>
          <wp:extent cx="6591300" cy="542925"/>
          <wp:effectExtent l="0" t="0" r="0" b="9525"/>
          <wp:wrapNone/>
          <wp:docPr id="333" name="Picture 33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632" behindDoc="0" locked="0" layoutInCell="1" allowOverlap="1" wp14:anchorId="2E41D5A4" wp14:editId="2E41D5A5">
          <wp:simplePos x="0" y="0"/>
          <wp:positionH relativeFrom="margin">
            <wp:posOffset>637540</wp:posOffset>
          </wp:positionH>
          <wp:positionV relativeFrom="paragraph">
            <wp:posOffset>10236835</wp:posOffset>
          </wp:positionV>
          <wp:extent cx="6591300" cy="542925"/>
          <wp:effectExtent l="0" t="0" r="0" b="9525"/>
          <wp:wrapNone/>
          <wp:docPr id="334" name="Picture 33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D50B" w14:textId="77777777" w:rsidR="00B32339" w:rsidRPr="00F77FDC" w:rsidRDefault="00B32339" w:rsidP="00F77FDC">
    <w:pPr>
      <w:pStyle w:val="Footer"/>
      <w:jc w:val="left"/>
      <w:rPr>
        <w:sz w:val="16"/>
        <w:szCs w:val="16"/>
      </w:rPr>
    </w:pPr>
    <w:r w:rsidRPr="00F77FDC">
      <w:rPr>
        <w:noProof/>
        <w:sz w:val="16"/>
        <w:szCs w:val="16"/>
      </w:rPr>
      <w:drawing>
        <wp:anchor distT="0" distB="0" distL="114300" distR="114300" simplePos="0" relativeHeight="251734016" behindDoc="1" locked="0" layoutInCell="1" allowOverlap="1" wp14:anchorId="2E41D5A6" wp14:editId="2E41D5A7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35" name="Picture 335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DC">
      <w:rPr>
        <w:noProof/>
        <w:sz w:val="16"/>
        <w:szCs w:val="16"/>
      </w:rPr>
      <w:drawing>
        <wp:anchor distT="0" distB="0" distL="114300" distR="114300" simplePos="0" relativeHeight="251732992" behindDoc="1" locked="0" layoutInCell="1" allowOverlap="1" wp14:anchorId="2E41D5A8" wp14:editId="2E41D5A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36" name="Picture 336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DC">
      <w:rPr>
        <w:noProof/>
        <w:sz w:val="16"/>
        <w:szCs w:val="16"/>
      </w:rPr>
      <w:drawing>
        <wp:anchor distT="0" distB="0" distL="114300" distR="114300" simplePos="0" relativeHeight="251731968" behindDoc="1" locked="0" layoutInCell="1" allowOverlap="1" wp14:anchorId="2E41D5AA" wp14:editId="2E41D5A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37" name="Picture 33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DC">
      <w:rPr>
        <w:noProof/>
        <w:sz w:val="16"/>
        <w:szCs w:val="16"/>
      </w:rPr>
      <w:drawing>
        <wp:anchor distT="0" distB="0" distL="114300" distR="114300" simplePos="0" relativeHeight="251730944" behindDoc="1" locked="0" layoutInCell="1" allowOverlap="1" wp14:anchorId="2E41D5AC" wp14:editId="2E41D5A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38" name="Picture 338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DC">
      <w:rPr>
        <w:noProof/>
        <w:sz w:val="16"/>
        <w:szCs w:val="16"/>
      </w:rPr>
      <w:drawing>
        <wp:anchor distT="0" distB="0" distL="114300" distR="114300" simplePos="0" relativeHeight="251729920" behindDoc="1" locked="0" layoutInCell="1" allowOverlap="1" wp14:anchorId="2E41D5AE" wp14:editId="2E41D5AF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339" name="Picture 33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DC">
      <w:rPr>
        <w:noProof/>
        <w:sz w:val="16"/>
        <w:szCs w:val="16"/>
      </w:rPr>
      <w:drawing>
        <wp:anchor distT="0" distB="0" distL="114300" distR="114300" simplePos="0" relativeHeight="251728896" behindDoc="1" locked="0" layoutInCell="1" allowOverlap="1" wp14:anchorId="2E41D5B0" wp14:editId="2E41D5B1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340" name="Picture 34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A0C33" w14:textId="77777777" w:rsidR="00350EB9" w:rsidRDefault="00350EB9" w:rsidP="005B21C4">
      <w:r>
        <w:separator/>
      </w:r>
    </w:p>
  </w:footnote>
  <w:footnote w:type="continuationSeparator" w:id="0">
    <w:p w14:paraId="63B22831" w14:textId="77777777" w:rsidR="00350EB9" w:rsidRDefault="00350EB9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60"/>
      <w:gridCol w:w="5172"/>
      <w:gridCol w:w="2759"/>
    </w:tblGrid>
    <w:tr w:rsidR="000D0448" w:rsidRPr="0062110C" w14:paraId="53050A69" w14:textId="77777777" w:rsidTr="00F219D2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12E8F346" w14:textId="77777777" w:rsidR="000D0448" w:rsidRPr="00DA2D7A" w:rsidRDefault="000D0448" w:rsidP="000D0448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695C74D" wp14:editId="3B0B98DC">
                <wp:extent cx="1428750" cy="285750"/>
                <wp:effectExtent l="0" t="0" r="0" b="0"/>
                <wp:docPr id="758548705" name="Graphic 758548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0DC97DFA" w14:textId="77777777" w:rsidR="000D0448" w:rsidRPr="0062110C" w:rsidRDefault="000D0448" w:rsidP="000D0448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Plan_27001_27701-2019</w:t>
          </w:r>
        </w:p>
        <w:p w14:paraId="05F2A67B" w14:textId="77777777" w:rsidR="000D0448" w:rsidRPr="0062110C" w:rsidRDefault="000D0448" w:rsidP="000D044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48E97B2C" w14:textId="77777777" w:rsidR="000D0448" w:rsidRDefault="000D0448" w:rsidP="000D04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027338E" w14:textId="77777777" w:rsidR="000D0448" w:rsidRPr="00F201A4" w:rsidRDefault="000D0448" w:rsidP="000D04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3AF1AFFE" w14:textId="77777777" w:rsidR="000D0448" w:rsidRPr="0062110C" w:rsidRDefault="000D0448" w:rsidP="000D044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64F98235" w14:textId="77777777" w:rsidR="000D0448" w:rsidRPr="0062110C" w:rsidRDefault="000D0448" w:rsidP="000D044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0D0448" w:rsidRPr="0062110C" w14:paraId="3215DA7E" w14:textId="77777777" w:rsidTr="00F219D2">
      <w:trPr>
        <w:trHeight w:val="181"/>
      </w:trPr>
      <w:tc>
        <w:tcPr>
          <w:tcW w:w="0" w:type="auto"/>
          <w:vMerge/>
          <w:shd w:val="clear" w:color="auto" w:fill="auto"/>
        </w:tcPr>
        <w:p w14:paraId="036D5236" w14:textId="77777777" w:rsidR="000D0448" w:rsidRPr="00DA2D7A" w:rsidRDefault="000D0448" w:rsidP="000D044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13F7A2F5" w14:textId="77777777" w:rsidR="000D0448" w:rsidRPr="0062110C" w:rsidRDefault="000D0448" w:rsidP="000D044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E335378" w14:textId="77777777" w:rsidR="000D0448" w:rsidRPr="0062110C" w:rsidRDefault="000D0448" w:rsidP="000D044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0D0448" w:rsidRPr="0062110C" w14:paraId="4F9AF42A" w14:textId="77777777" w:rsidTr="00F219D2">
      <w:trPr>
        <w:trHeight w:val="374"/>
      </w:trPr>
      <w:tc>
        <w:tcPr>
          <w:tcW w:w="0" w:type="auto"/>
          <w:vMerge/>
          <w:shd w:val="clear" w:color="auto" w:fill="auto"/>
        </w:tcPr>
        <w:p w14:paraId="0B6BDA96" w14:textId="77777777" w:rsidR="000D0448" w:rsidRPr="00DA2D7A" w:rsidRDefault="000D0448" w:rsidP="000D044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3AD528E" w14:textId="77777777" w:rsidR="000D0448" w:rsidRPr="0062110C" w:rsidRDefault="000D0448" w:rsidP="000D044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6B44F5EA" w14:textId="77777777" w:rsidR="000D0448" w:rsidRPr="0062110C" w:rsidRDefault="000D0448" w:rsidP="000D0448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4435BA9" w14:textId="77777777" w:rsidR="004C343D" w:rsidRPr="000D0448" w:rsidRDefault="004C343D" w:rsidP="000D0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60"/>
      <w:gridCol w:w="5172"/>
      <w:gridCol w:w="2759"/>
    </w:tblGrid>
    <w:tr w:rsidR="004C343D" w:rsidRPr="0062110C" w14:paraId="59EACBE2" w14:textId="77777777" w:rsidTr="000D3068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038BE001" w14:textId="77777777" w:rsidR="004C343D" w:rsidRPr="00DA2D7A" w:rsidRDefault="004C343D" w:rsidP="004C343D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F9A3775" wp14:editId="7A4E4583">
                <wp:extent cx="1428750" cy="285750"/>
                <wp:effectExtent l="0" t="0" r="0" b="0"/>
                <wp:docPr id="1090130089" name="Graphic 10901300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281D4336" w14:textId="5698606E" w:rsidR="004C343D" w:rsidRPr="0062110C" w:rsidRDefault="004C343D" w:rsidP="004C343D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0D0448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Plan_27001_27701-2019</w:t>
          </w:r>
        </w:p>
        <w:p w14:paraId="05A8259C" w14:textId="77777777" w:rsidR="004C343D" w:rsidRPr="0062110C" w:rsidRDefault="004C343D" w:rsidP="004C34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1EB78257" w14:textId="77777777" w:rsidR="004C343D" w:rsidRDefault="004C343D" w:rsidP="004C343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01100955" w14:textId="77777777" w:rsidR="004C343D" w:rsidRPr="00F201A4" w:rsidRDefault="004C343D" w:rsidP="004C343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F42A2CF" w14:textId="77777777" w:rsidR="004C343D" w:rsidRPr="0062110C" w:rsidRDefault="004C343D" w:rsidP="004C34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1A6CC5BE" w14:textId="5B5DFD48" w:rsidR="004C343D" w:rsidRPr="0062110C" w:rsidRDefault="004C343D" w:rsidP="004C34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</w:t>
          </w:r>
          <w:r w:rsidR="000D0448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4C343D" w:rsidRPr="0062110C" w14:paraId="63D90B0B" w14:textId="77777777" w:rsidTr="003431A5">
      <w:trPr>
        <w:trHeight w:val="181"/>
      </w:trPr>
      <w:tc>
        <w:tcPr>
          <w:tcW w:w="0" w:type="auto"/>
          <w:vMerge/>
          <w:shd w:val="clear" w:color="auto" w:fill="auto"/>
        </w:tcPr>
        <w:p w14:paraId="1F9C9058" w14:textId="77777777" w:rsidR="004C343D" w:rsidRPr="00DA2D7A" w:rsidRDefault="004C343D" w:rsidP="004C343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545A4161" w14:textId="77777777" w:rsidR="004C343D" w:rsidRPr="0062110C" w:rsidRDefault="004C343D" w:rsidP="004C34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258B1609" w14:textId="77777777" w:rsidR="004C343D" w:rsidRPr="0062110C" w:rsidRDefault="004C343D" w:rsidP="004C34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4C343D" w:rsidRPr="0062110C" w14:paraId="31BC4B1C" w14:textId="77777777" w:rsidTr="003431A5">
      <w:trPr>
        <w:trHeight w:val="374"/>
      </w:trPr>
      <w:tc>
        <w:tcPr>
          <w:tcW w:w="0" w:type="auto"/>
          <w:vMerge/>
          <w:shd w:val="clear" w:color="auto" w:fill="auto"/>
        </w:tcPr>
        <w:p w14:paraId="1889928B" w14:textId="77777777" w:rsidR="004C343D" w:rsidRPr="00DA2D7A" w:rsidRDefault="004C343D" w:rsidP="004C343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70C7A766" w14:textId="77777777" w:rsidR="004C343D" w:rsidRPr="0062110C" w:rsidRDefault="004C343D" w:rsidP="004C34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66DEA25" w14:textId="77777777" w:rsidR="004C343D" w:rsidRPr="0062110C" w:rsidRDefault="004C343D" w:rsidP="004C343D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034184AF" w14:textId="77777777" w:rsidR="004C343D" w:rsidRDefault="004C3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425188">
    <w:abstractNumId w:val="7"/>
  </w:num>
  <w:num w:numId="2" w16cid:durableId="1703364673">
    <w:abstractNumId w:val="18"/>
  </w:num>
  <w:num w:numId="3" w16cid:durableId="1310865895">
    <w:abstractNumId w:val="14"/>
  </w:num>
  <w:num w:numId="4" w16cid:durableId="90201994">
    <w:abstractNumId w:val="21"/>
  </w:num>
  <w:num w:numId="5" w16cid:durableId="673141954">
    <w:abstractNumId w:val="9"/>
  </w:num>
  <w:num w:numId="6" w16cid:durableId="1437480255">
    <w:abstractNumId w:val="25"/>
  </w:num>
  <w:num w:numId="7" w16cid:durableId="1439367641">
    <w:abstractNumId w:val="28"/>
  </w:num>
  <w:num w:numId="8" w16cid:durableId="2000382096">
    <w:abstractNumId w:val="19"/>
  </w:num>
  <w:num w:numId="9" w16cid:durableId="78330175">
    <w:abstractNumId w:val="20"/>
  </w:num>
  <w:num w:numId="10" w16cid:durableId="319580004">
    <w:abstractNumId w:val="16"/>
  </w:num>
  <w:num w:numId="11" w16cid:durableId="1500851332">
    <w:abstractNumId w:val="11"/>
  </w:num>
  <w:num w:numId="12" w16cid:durableId="1185443153">
    <w:abstractNumId w:val="24"/>
  </w:num>
  <w:num w:numId="13" w16cid:durableId="678779106">
    <w:abstractNumId w:val="13"/>
  </w:num>
  <w:num w:numId="14" w16cid:durableId="1482189044">
    <w:abstractNumId w:val="8"/>
  </w:num>
  <w:num w:numId="15" w16cid:durableId="1490437057">
    <w:abstractNumId w:val="9"/>
  </w:num>
  <w:num w:numId="16" w16cid:durableId="1071776351">
    <w:abstractNumId w:val="27"/>
  </w:num>
  <w:num w:numId="17" w16cid:durableId="845824592">
    <w:abstractNumId w:val="2"/>
  </w:num>
  <w:num w:numId="18" w16cid:durableId="848327306">
    <w:abstractNumId w:val="10"/>
  </w:num>
  <w:num w:numId="19" w16cid:durableId="1444111330">
    <w:abstractNumId w:val="22"/>
  </w:num>
  <w:num w:numId="20" w16cid:durableId="445125435">
    <w:abstractNumId w:val="6"/>
  </w:num>
  <w:num w:numId="21" w16cid:durableId="821966225">
    <w:abstractNumId w:val="4"/>
  </w:num>
  <w:num w:numId="22" w16cid:durableId="383675899">
    <w:abstractNumId w:val="1"/>
  </w:num>
  <w:num w:numId="23" w16cid:durableId="1915581372">
    <w:abstractNumId w:val="23"/>
  </w:num>
  <w:num w:numId="24" w16cid:durableId="2080324607">
    <w:abstractNumId w:val="26"/>
  </w:num>
  <w:num w:numId="25" w16cid:durableId="1102187206">
    <w:abstractNumId w:val="0"/>
  </w:num>
  <w:num w:numId="26" w16cid:durableId="1926181275">
    <w:abstractNumId w:val="29"/>
  </w:num>
  <w:num w:numId="27" w16cid:durableId="1941257330">
    <w:abstractNumId w:val="17"/>
  </w:num>
  <w:num w:numId="28" w16cid:durableId="246960642">
    <w:abstractNumId w:val="12"/>
  </w:num>
  <w:num w:numId="29" w16cid:durableId="182787575">
    <w:abstractNumId w:val="15"/>
  </w:num>
  <w:num w:numId="30" w16cid:durableId="2140563993">
    <w:abstractNumId w:val="5"/>
  </w:num>
  <w:num w:numId="31" w16cid:durableId="59994710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attachedTemplate r:id="rId1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TIzNbSwMDYwMDBX0lEKTi0uzszPAykwrgUAi5sIBiwAAAA="/>
  </w:docVars>
  <w:rsids>
    <w:rsidRoot w:val="007C0978"/>
    <w:rsid w:val="00001937"/>
    <w:rsid w:val="000038A6"/>
    <w:rsid w:val="00003EC7"/>
    <w:rsid w:val="00006F11"/>
    <w:rsid w:val="00007D10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311D"/>
    <w:rsid w:val="00036400"/>
    <w:rsid w:val="000400B3"/>
    <w:rsid w:val="000400E0"/>
    <w:rsid w:val="00044774"/>
    <w:rsid w:val="00045380"/>
    <w:rsid w:val="00047B3E"/>
    <w:rsid w:val="000505A3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82562"/>
    <w:rsid w:val="00084452"/>
    <w:rsid w:val="00085597"/>
    <w:rsid w:val="00090B7D"/>
    <w:rsid w:val="00090DB6"/>
    <w:rsid w:val="00094E74"/>
    <w:rsid w:val="0009655D"/>
    <w:rsid w:val="00097EA2"/>
    <w:rsid w:val="000A02EF"/>
    <w:rsid w:val="000A0E6C"/>
    <w:rsid w:val="000A1D2A"/>
    <w:rsid w:val="000A2DDF"/>
    <w:rsid w:val="000A3B97"/>
    <w:rsid w:val="000A5900"/>
    <w:rsid w:val="000A6C03"/>
    <w:rsid w:val="000B00F6"/>
    <w:rsid w:val="000B2D07"/>
    <w:rsid w:val="000B358B"/>
    <w:rsid w:val="000B4E41"/>
    <w:rsid w:val="000B4EA5"/>
    <w:rsid w:val="000B4F50"/>
    <w:rsid w:val="000B5551"/>
    <w:rsid w:val="000C1BB4"/>
    <w:rsid w:val="000C32CD"/>
    <w:rsid w:val="000D0448"/>
    <w:rsid w:val="000D1420"/>
    <w:rsid w:val="000D23E7"/>
    <w:rsid w:val="000D2CBC"/>
    <w:rsid w:val="000D3068"/>
    <w:rsid w:val="000D60C6"/>
    <w:rsid w:val="000D665B"/>
    <w:rsid w:val="000E16D4"/>
    <w:rsid w:val="000E1C63"/>
    <w:rsid w:val="000E41D0"/>
    <w:rsid w:val="000E5C98"/>
    <w:rsid w:val="000F02D5"/>
    <w:rsid w:val="000F156B"/>
    <w:rsid w:val="000F2CD5"/>
    <w:rsid w:val="000F38F3"/>
    <w:rsid w:val="000F4A89"/>
    <w:rsid w:val="000F4BA4"/>
    <w:rsid w:val="000F5A22"/>
    <w:rsid w:val="000F764A"/>
    <w:rsid w:val="00107D20"/>
    <w:rsid w:val="001108AE"/>
    <w:rsid w:val="00116396"/>
    <w:rsid w:val="00122B17"/>
    <w:rsid w:val="001252A4"/>
    <w:rsid w:val="0012650C"/>
    <w:rsid w:val="00131166"/>
    <w:rsid w:val="00131CC5"/>
    <w:rsid w:val="00134949"/>
    <w:rsid w:val="00137DE3"/>
    <w:rsid w:val="001409C7"/>
    <w:rsid w:val="00140E1D"/>
    <w:rsid w:val="0014256B"/>
    <w:rsid w:val="00142B2F"/>
    <w:rsid w:val="00145433"/>
    <w:rsid w:val="0014655D"/>
    <w:rsid w:val="001469BC"/>
    <w:rsid w:val="001476B9"/>
    <w:rsid w:val="00152E77"/>
    <w:rsid w:val="00153BF8"/>
    <w:rsid w:val="00155F32"/>
    <w:rsid w:val="001572F1"/>
    <w:rsid w:val="00160330"/>
    <w:rsid w:val="00160860"/>
    <w:rsid w:val="00161360"/>
    <w:rsid w:val="00161912"/>
    <w:rsid w:val="00170974"/>
    <w:rsid w:val="00171E1E"/>
    <w:rsid w:val="00171EAF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34"/>
    <w:rsid w:val="001A6083"/>
    <w:rsid w:val="001A62B7"/>
    <w:rsid w:val="001A76CD"/>
    <w:rsid w:val="001B1767"/>
    <w:rsid w:val="001B2C92"/>
    <w:rsid w:val="001B3509"/>
    <w:rsid w:val="001C30CE"/>
    <w:rsid w:val="001D065F"/>
    <w:rsid w:val="001D07A2"/>
    <w:rsid w:val="001D369A"/>
    <w:rsid w:val="001E1F21"/>
    <w:rsid w:val="001E3363"/>
    <w:rsid w:val="001E7ADE"/>
    <w:rsid w:val="001F3D99"/>
    <w:rsid w:val="001F7F9E"/>
    <w:rsid w:val="00206298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2688"/>
    <w:rsid w:val="00263C29"/>
    <w:rsid w:val="0026622A"/>
    <w:rsid w:val="00270475"/>
    <w:rsid w:val="00275963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3358"/>
    <w:rsid w:val="002B3A09"/>
    <w:rsid w:val="002B4B7F"/>
    <w:rsid w:val="002B60A4"/>
    <w:rsid w:val="002B6392"/>
    <w:rsid w:val="002C32A6"/>
    <w:rsid w:val="002C5F71"/>
    <w:rsid w:val="002C607E"/>
    <w:rsid w:val="002C6D5B"/>
    <w:rsid w:val="002C708E"/>
    <w:rsid w:val="002D7D3B"/>
    <w:rsid w:val="002E0CC9"/>
    <w:rsid w:val="002E0CEF"/>
    <w:rsid w:val="002E5E35"/>
    <w:rsid w:val="002E7A17"/>
    <w:rsid w:val="002F49EB"/>
    <w:rsid w:val="002F5338"/>
    <w:rsid w:val="002F5827"/>
    <w:rsid w:val="002F64D0"/>
    <w:rsid w:val="00304CC0"/>
    <w:rsid w:val="00304DA3"/>
    <w:rsid w:val="00306B36"/>
    <w:rsid w:val="00307DF8"/>
    <w:rsid w:val="00312D55"/>
    <w:rsid w:val="003144CE"/>
    <w:rsid w:val="003162DE"/>
    <w:rsid w:val="0032195B"/>
    <w:rsid w:val="003221DD"/>
    <w:rsid w:val="00325C54"/>
    <w:rsid w:val="00330D4C"/>
    <w:rsid w:val="00334F9C"/>
    <w:rsid w:val="0034006D"/>
    <w:rsid w:val="003409BD"/>
    <w:rsid w:val="00347632"/>
    <w:rsid w:val="00350EB9"/>
    <w:rsid w:val="0035120A"/>
    <w:rsid w:val="00362B88"/>
    <w:rsid w:val="00363B9F"/>
    <w:rsid w:val="003675D8"/>
    <w:rsid w:val="00373927"/>
    <w:rsid w:val="00374E2C"/>
    <w:rsid w:val="00376B69"/>
    <w:rsid w:val="00377507"/>
    <w:rsid w:val="003848C0"/>
    <w:rsid w:val="00387DA7"/>
    <w:rsid w:val="00392344"/>
    <w:rsid w:val="00394D10"/>
    <w:rsid w:val="003967B7"/>
    <w:rsid w:val="003976BE"/>
    <w:rsid w:val="003B082A"/>
    <w:rsid w:val="003B0BD2"/>
    <w:rsid w:val="003B1B40"/>
    <w:rsid w:val="003B5624"/>
    <w:rsid w:val="003B744A"/>
    <w:rsid w:val="003B7874"/>
    <w:rsid w:val="003C1ED9"/>
    <w:rsid w:val="003C30C4"/>
    <w:rsid w:val="003D0E20"/>
    <w:rsid w:val="003D4444"/>
    <w:rsid w:val="003D4787"/>
    <w:rsid w:val="003D4D65"/>
    <w:rsid w:val="003D6D95"/>
    <w:rsid w:val="003D6EBD"/>
    <w:rsid w:val="003E2388"/>
    <w:rsid w:val="003E2C0A"/>
    <w:rsid w:val="003E3791"/>
    <w:rsid w:val="003E4026"/>
    <w:rsid w:val="003E40D2"/>
    <w:rsid w:val="003E44BC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3F6899"/>
    <w:rsid w:val="00400C84"/>
    <w:rsid w:val="00401E22"/>
    <w:rsid w:val="00402341"/>
    <w:rsid w:val="00402EE7"/>
    <w:rsid w:val="0040390B"/>
    <w:rsid w:val="004046A0"/>
    <w:rsid w:val="00404BF6"/>
    <w:rsid w:val="00405570"/>
    <w:rsid w:val="00405AC7"/>
    <w:rsid w:val="00405EEB"/>
    <w:rsid w:val="00406FFF"/>
    <w:rsid w:val="00410EC8"/>
    <w:rsid w:val="004110AF"/>
    <w:rsid w:val="004170B1"/>
    <w:rsid w:val="00421422"/>
    <w:rsid w:val="004226FE"/>
    <w:rsid w:val="00422D38"/>
    <w:rsid w:val="00424D2A"/>
    <w:rsid w:val="004333C6"/>
    <w:rsid w:val="00433F79"/>
    <w:rsid w:val="004344C7"/>
    <w:rsid w:val="00436556"/>
    <w:rsid w:val="00443BDC"/>
    <w:rsid w:val="00445F3F"/>
    <w:rsid w:val="00453391"/>
    <w:rsid w:val="004550C2"/>
    <w:rsid w:val="00456590"/>
    <w:rsid w:val="00462B8E"/>
    <w:rsid w:val="00466049"/>
    <w:rsid w:val="004711D9"/>
    <w:rsid w:val="004745A7"/>
    <w:rsid w:val="00474E12"/>
    <w:rsid w:val="004772CD"/>
    <w:rsid w:val="004809D5"/>
    <w:rsid w:val="0048109D"/>
    <w:rsid w:val="0048178B"/>
    <w:rsid w:val="0048631B"/>
    <w:rsid w:val="004879B3"/>
    <w:rsid w:val="00491BA0"/>
    <w:rsid w:val="00496085"/>
    <w:rsid w:val="0049675D"/>
    <w:rsid w:val="004971C4"/>
    <w:rsid w:val="004A3325"/>
    <w:rsid w:val="004A5E14"/>
    <w:rsid w:val="004B2352"/>
    <w:rsid w:val="004B631D"/>
    <w:rsid w:val="004C0AF0"/>
    <w:rsid w:val="004C10E1"/>
    <w:rsid w:val="004C343D"/>
    <w:rsid w:val="004C3C62"/>
    <w:rsid w:val="004C4325"/>
    <w:rsid w:val="004C47DA"/>
    <w:rsid w:val="004C6373"/>
    <w:rsid w:val="004D1C30"/>
    <w:rsid w:val="004D56FA"/>
    <w:rsid w:val="004E629A"/>
    <w:rsid w:val="004F0130"/>
    <w:rsid w:val="004F3FF9"/>
    <w:rsid w:val="004F43CE"/>
    <w:rsid w:val="00502312"/>
    <w:rsid w:val="0050403B"/>
    <w:rsid w:val="00504C9B"/>
    <w:rsid w:val="00505671"/>
    <w:rsid w:val="00505941"/>
    <w:rsid w:val="00507D38"/>
    <w:rsid w:val="00512470"/>
    <w:rsid w:val="00524287"/>
    <w:rsid w:val="00526452"/>
    <w:rsid w:val="005303C5"/>
    <w:rsid w:val="005306E2"/>
    <w:rsid w:val="00531392"/>
    <w:rsid w:val="00531556"/>
    <w:rsid w:val="00537398"/>
    <w:rsid w:val="005461A5"/>
    <w:rsid w:val="00552068"/>
    <w:rsid w:val="0055370E"/>
    <w:rsid w:val="00563E95"/>
    <w:rsid w:val="0056709A"/>
    <w:rsid w:val="005679D7"/>
    <w:rsid w:val="00567CEF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6C9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D08AA"/>
    <w:rsid w:val="005D29BB"/>
    <w:rsid w:val="005D2AC1"/>
    <w:rsid w:val="005E49CA"/>
    <w:rsid w:val="005F0DB9"/>
    <w:rsid w:val="005F342A"/>
    <w:rsid w:val="005F573B"/>
    <w:rsid w:val="005F57D2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0B18"/>
    <w:rsid w:val="00620E65"/>
    <w:rsid w:val="00621A76"/>
    <w:rsid w:val="006234C3"/>
    <w:rsid w:val="006316EF"/>
    <w:rsid w:val="00632486"/>
    <w:rsid w:val="00634B2A"/>
    <w:rsid w:val="00634D43"/>
    <w:rsid w:val="00636E99"/>
    <w:rsid w:val="0063786D"/>
    <w:rsid w:val="00650708"/>
    <w:rsid w:val="0065122E"/>
    <w:rsid w:val="00651697"/>
    <w:rsid w:val="00651F13"/>
    <w:rsid w:val="00654C0C"/>
    <w:rsid w:val="0065573C"/>
    <w:rsid w:val="00660A21"/>
    <w:rsid w:val="00661268"/>
    <w:rsid w:val="00665018"/>
    <w:rsid w:val="00665922"/>
    <w:rsid w:val="00667608"/>
    <w:rsid w:val="00670919"/>
    <w:rsid w:val="00670BEA"/>
    <w:rsid w:val="00672399"/>
    <w:rsid w:val="006732F1"/>
    <w:rsid w:val="00673360"/>
    <w:rsid w:val="00675007"/>
    <w:rsid w:val="00675BF6"/>
    <w:rsid w:val="006766CB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B0564"/>
    <w:rsid w:val="006B323C"/>
    <w:rsid w:val="006B3D6A"/>
    <w:rsid w:val="006B5B93"/>
    <w:rsid w:val="006B74BE"/>
    <w:rsid w:val="006C008C"/>
    <w:rsid w:val="006C1B3E"/>
    <w:rsid w:val="006C4449"/>
    <w:rsid w:val="006C7A78"/>
    <w:rsid w:val="006D1480"/>
    <w:rsid w:val="006D37DB"/>
    <w:rsid w:val="006D4570"/>
    <w:rsid w:val="006E234F"/>
    <w:rsid w:val="006E4182"/>
    <w:rsid w:val="006E4A39"/>
    <w:rsid w:val="006E7B1A"/>
    <w:rsid w:val="006F0FB2"/>
    <w:rsid w:val="006F3AFD"/>
    <w:rsid w:val="006F51EA"/>
    <w:rsid w:val="0070219A"/>
    <w:rsid w:val="00702C0E"/>
    <w:rsid w:val="007037E1"/>
    <w:rsid w:val="007051F6"/>
    <w:rsid w:val="00707801"/>
    <w:rsid w:val="00715014"/>
    <w:rsid w:val="007235B2"/>
    <w:rsid w:val="007262BD"/>
    <w:rsid w:val="007309CD"/>
    <w:rsid w:val="00731383"/>
    <w:rsid w:val="007320D1"/>
    <w:rsid w:val="00732516"/>
    <w:rsid w:val="007375B5"/>
    <w:rsid w:val="007401E6"/>
    <w:rsid w:val="00740A2C"/>
    <w:rsid w:val="0074176C"/>
    <w:rsid w:val="00750A1F"/>
    <w:rsid w:val="00751C64"/>
    <w:rsid w:val="00754EFE"/>
    <w:rsid w:val="007556AC"/>
    <w:rsid w:val="00760C31"/>
    <w:rsid w:val="0077633F"/>
    <w:rsid w:val="00777DE8"/>
    <w:rsid w:val="00782FA3"/>
    <w:rsid w:val="007831FE"/>
    <w:rsid w:val="00783C01"/>
    <w:rsid w:val="00785D78"/>
    <w:rsid w:val="007875E7"/>
    <w:rsid w:val="0079506E"/>
    <w:rsid w:val="007956B0"/>
    <w:rsid w:val="00795B09"/>
    <w:rsid w:val="00795C52"/>
    <w:rsid w:val="007A54D1"/>
    <w:rsid w:val="007A73DC"/>
    <w:rsid w:val="007B2D00"/>
    <w:rsid w:val="007B36C9"/>
    <w:rsid w:val="007B7140"/>
    <w:rsid w:val="007C0978"/>
    <w:rsid w:val="007C24F1"/>
    <w:rsid w:val="007C38E7"/>
    <w:rsid w:val="007C49D6"/>
    <w:rsid w:val="007D4ECE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236D0"/>
    <w:rsid w:val="008332CA"/>
    <w:rsid w:val="00835133"/>
    <w:rsid w:val="008362FE"/>
    <w:rsid w:val="00844BE1"/>
    <w:rsid w:val="00845171"/>
    <w:rsid w:val="00846732"/>
    <w:rsid w:val="00854E92"/>
    <w:rsid w:val="00860B84"/>
    <w:rsid w:val="00863415"/>
    <w:rsid w:val="008639DD"/>
    <w:rsid w:val="00866999"/>
    <w:rsid w:val="00870194"/>
    <w:rsid w:val="00875B28"/>
    <w:rsid w:val="00876923"/>
    <w:rsid w:val="00876B3D"/>
    <w:rsid w:val="00876DC7"/>
    <w:rsid w:val="008819C0"/>
    <w:rsid w:val="00884FEA"/>
    <w:rsid w:val="00885547"/>
    <w:rsid w:val="00886C09"/>
    <w:rsid w:val="00887DE3"/>
    <w:rsid w:val="00893897"/>
    <w:rsid w:val="00895E9F"/>
    <w:rsid w:val="00897DE8"/>
    <w:rsid w:val="008A0D2C"/>
    <w:rsid w:val="008A412A"/>
    <w:rsid w:val="008A6210"/>
    <w:rsid w:val="008A6805"/>
    <w:rsid w:val="008A7D65"/>
    <w:rsid w:val="008B1619"/>
    <w:rsid w:val="008B2B5C"/>
    <w:rsid w:val="008B7479"/>
    <w:rsid w:val="008D166B"/>
    <w:rsid w:val="008D2C5F"/>
    <w:rsid w:val="008D3BC4"/>
    <w:rsid w:val="008D417C"/>
    <w:rsid w:val="008E0CDB"/>
    <w:rsid w:val="008E401A"/>
    <w:rsid w:val="008E56D5"/>
    <w:rsid w:val="008E7D7E"/>
    <w:rsid w:val="008E7F88"/>
    <w:rsid w:val="008F2B5C"/>
    <w:rsid w:val="008F3276"/>
    <w:rsid w:val="008F598F"/>
    <w:rsid w:val="008F5FF9"/>
    <w:rsid w:val="008F602F"/>
    <w:rsid w:val="008F78C4"/>
    <w:rsid w:val="00900C3B"/>
    <w:rsid w:val="0090285A"/>
    <w:rsid w:val="00910037"/>
    <w:rsid w:val="00910A00"/>
    <w:rsid w:val="009124F8"/>
    <w:rsid w:val="00913BB0"/>
    <w:rsid w:val="00914DD0"/>
    <w:rsid w:val="0093116C"/>
    <w:rsid w:val="00932439"/>
    <w:rsid w:val="00935A8B"/>
    <w:rsid w:val="00937E15"/>
    <w:rsid w:val="009405A5"/>
    <w:rsid w:val="009412D8"/>
    <w:rsid w:val="009419BC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933BA"/>
    <w:rsid w:val="00993717"/>
    <w:rsid w:val="00993A38"/>
    <w:rsid w:val="009A04CD"/>
    <w:rsid w:val="009A1B40"/>
    <w:rsid w:val="009A1FF9"/>
    <w:rsid w:val="009A4A08"/>
    <w:rsid w:val="009A5BD6"/>
    <w:rsid w:val="009A79D8"/>
    <w:rsid w:val="009B1E64"/>
    <w:rsid w:val="009B1EFA"/>
    <w:rsid w:val="009B23A4"/>
    <w:rsid w:val="009B298D"/>
    <w:rsid w:val="009B305A"/>
    <w:rsid w:val="009B44D6"/>
    <w:rsid w:val="009B5184"/>
    <w:rsid w:val="009B6FF2"/>
    <w:rsid w:val="009B7F00"/>
    <w:rsid w:val="009D2E35"/>
    <w:rsid w:val="009D6428"/>
    <w:rsid w:val="009E25F4"/>
    <w:rsid w:val="009E2FE5"/>
    <w:rsid w:val="009E39B7"/>
    <w:rsid w:val="009E6F39"/>
    <w:rsid w:val="009E7BA3"/>
    <w:rsid w:val="009F0125"/>
    <w:rsid w:val="009F135E"/>
    <w:rsid w:val="009F1E64"/>
    <w:rsid w:val="009F3E10"/>
    <w:rsid w:val="009F4124"/>
    <w:rsid w:val="009F4DE7"/>
    <w:rsid w:val="009F5409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0595C"/>
    <w:rsid w:val="00A2520A"/>
    <w:rsid w:val="00A257F1"/>
    <w:rsid w:val="00A30DD4"/>
    <w:rsid w:val="00A31504"/>
    <w:rsid w:val="00A35877"/>
    <w:rsid w:val="00A35F39"/>
    <w:rsid w:val="00A40B6A"/>
    <w:rsid w:val="00A4354B"/>
    <w:rsid w:val="00A47EB1"/>
    <w:rsid w:val="00A500AF"/>
    <w:rsid w:val="00A5079F"/>
    <w:rsid w:val="00A538FB"/>
    <w:rsid w:val="00A566A6"/>
    <w:rsid w:val="00A60099"/>
    <w:rsid w:val="00A61C48"/>
    <w:rsid w:val="00A62268"/>
    <w:rsid w:val="00A64163"/>
    <w:rsid w:val="00A7238B"/>
    <w:rsid w:val="00A73230"/>
    <w:rsid w:val="00A74E3C"/>
    <w:rsid w:val="00A7693F"/>
    <w:rsid w:val="00A81318"/>
    <w:rsid w:val="00A91F9A"/>
    <w:rsid w:val="00A93890"/>
    <w:rsid w:val="00A978A8"/>
    <w:rsid w:val="00AA1583"/>
    <w:rsid w:val="00AA3025"/>
    <w:rsid w:val="00AA38B3"/>
    <w:rsid w:val="00AB04B3"/>
    <w:rsid w:val="00AB36FE"/>
    <w:rsid w:val="00AB3A77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3E34"/>
    <w:rsid w:val="00B16665"/>
    <w:rsid w:val="00B20464"/>
    <w:rsid w:val="00B206FE"/>
    <w:rsid w:val="00B209A0"/>
    <w:rsid w:val="00B22C14"/>
    <w:rsid w:val="00B30970"/>
    <w:rsid w:val="00B32339"/>
    <w:rsid w:val="00B32BA9"/>
    <w:rsid w:val="00B40051"/>
    <w:rsid w:val="00B4128B"/>
    <w:rsid w:val="00B426C2"/>
    <w:rsid w:val="00B44F0B"/>
    <w:rsid w:val="00B4684E"/>
    <w:rsid w:val="00B47C26"/>
    <w:rsid w:val="00B47FF6"/>
    <w:rsid w:val="00B50727"/>
    <w:rsid w:val="00B6154E"/>
    <w:rsid w:val="00B61573"/>
    <w:rsid w:val="00B657D8"/>
    <w:rsid w:val="00B66091"/>
    <w:rsid w:val="00B6735A"/>
    <w:rsid w:val="00B67B9A"/>
    <w:rsid w:val="00B72CA0"/>
    <w:rsid w:val="00B73298"/>
    <w:rsid w:val="00B73B48"/>
    <w:rsid w:val="00B801A0"/>
    <w:rsid w:val="00B83706"/>
    <w:rsid w:val="00B84B9F"/>
    <w:rsid w:val="00B8766C"/>
    <w:rsid w:val="00B87CF3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E4C28"/>
    <w:rsid w:val="00BF0AEC"/>
    <w:rsid w:val="00BF2B5F"/>
    <w:rsid w:val="00BF66D4"/>
    <w:rsid w:val="00C01B63"/>
    <w:rsid w:val="00C02C91"/>
    <w:rsid w:val="00C02F4D"/>
    <w:rsid w:val="00C05D15"/>
    <w:rsid w:val="00C07565"/>
    <w:rsid w:val="00C138A3"/>
    <w:rsid w:val="00C17E8E"/>
    <w:rsid w:val="00C21EC3"/>
    <w:rsid w:val="00C308B1"/>
    <w:rsid w:val="00C3774F"/>
    <w:rsid w:val="00C37A5F"/>
    <w:rsid w:val="00C40B08"/>
    <w:rsid w:val="00C41C89"/>
    <w:rsid w:val="00C43172"/>
    <w:rsid w:val="00C54A04"/>
    <w:rsid w:val="00C562CF"/>
    <w:rsid w:val="00C57D66"/>
    <w:rsid w:val="00C602C1"/>
    <w:rsid w:val="00C62E49"/>
    <w:rsid w:val="00C643C8"/>
    <w:rsid w:val="00C656F2"/>
    <w:rsid w:val="00C65913"/>
    <w:rsid w:val="00C67D3B"/>
    <w:rsid w:val="00C720D8"/>
    <w:rsid w:val="00C75386"/>
    <w:rsid w:val="00C765C4"/>
    <w:rsid w:val="00C859F6"/>
    <w:rsid w:val="00C9384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3297"/>
    <w:rsid w:val="00CE61D6"/>
    <w:rsid w:val="00CF0690"/>
    <w:rsid w:val="00CF0DA3"/>
    <w:rsid w:val="00CF3802"/>
    <w:rsid w:val="00CF6D2C"/>
    <w:rsid w:val="00D012D1"/>
    <w:rsid w:val="00D01E83"/>
    <w:rsid w:val="00D05CBC"/>
    <w:rsid w:val="00D07F17"/>
    <w:rsid w:val="00D123E1"/>
    <w:rsid w:val="00D12D31"/>
    <w:rsid w:val="00D12FDA"/>
    <w:rsid w:val="00D20BF3"/>
    <w:rsid w:val="00D21230"/>
    <w:rsid w:val="00D252F9"/>
    <w:rsid w:val="00D2552C"/>
    <w:rsid w:val="00D340D3"/>
    <w:rsid w:val="00D43095"/>
    <w:rsid w:val="00D43B2E"/>
    <w:rsid w:val="00D476A8"/>
    <w:rsid w:val="00D50158"/>
    <w:rsid w:val="00D50BC3"/>
    <w:rsid w:val="00D510A9"/>
    <w:rsid w:val="00D51611"/>
    <w:rsid w:val="00D53B21"/>
    <w:rsid w:val="00D54894"/>
    <w:rsid w:val="00D5661A"/>
    <w:rsid w:val="00D6013D"/>
    <w:rsid w:val="00D63C07"/>
    <w:rsid w:val="00D6725B"/>
    <w:rsid w:val="00D67C18"/>
    <w:rsid w:val="00D70795"/>
    <w:rsid w:val="00D70F49"/>
    <w:rsid w:val="00D71595"/>
    <w:rsid w:val="00D727E8"/>
    <w:rsid w:val="00D72F2D"/>
    <w:rsid w:val="00D73DB7"/>
    <w:rsid w:val="00D77B20"/>
    <w:rsid w:val="00D83084"/>
    <w:rsid w:val="00D837A6"/>
    <w:rsid w:val="00D861A7"/>
    <w:rsid w:val="00D87FA4"/>
    <w:rsid w:val="00D92415"/>
    <w:rsid w:val="00DB15F6"/>
    <w:rsid w:val="00DB16A4"/>
    <w:rsid w:val="00DB3BF0"/>
    <w:rsid w:val="00DB44ED"/>
    <w:rsid w:val="00DB4EBF"/>
    <w:rsid w:val="00DB7263"/>
    <w:rsid w:val="00DB7294"/>
    <w:rsid w:val="00DC0316"/>
    <w:rsid w:val="00DC27FB"/>
    <w:rsid w:val="00DC3F8E"/>
    <w:rsid w:val="00DC4A5C"/>
    <w:rsid w:val="00DC5AF8"/>
    <w:rsid w:val="00DC6874"/>
    <w:rsid w:val="00DC728C"/>
    <w:rsid w:val="00DD04DA"/>
    <w:rsid w:val="00DD1D45"/>
    <w:rsid w:val="00DD3670"/>
    <w:rsid w:val="00DD6710"/>
    <w:rsid w:val="00DD7793"/>
    <w:rsid w:val="00DE0782"/>
    <w:rsid w:val="00DE3764"/>
    <w:rsid w:val="00DE378D"/>
    <w:rsid w:val="00DE6FE7"/>
    <w:rsid w:val="00DF6D87"/>
    <w:rsid w:val="00E01D21"/>
    <w:rsid w:val="00E03595"/>
    <w:rsid w:val="00E07D15"/>
    <w:rsid w:val="00E11F7B"/>
    <w:rsid w:val="00E1259A"/>
    <w:rsid w:val="00E14798"/>
    <w:rsid w:val="00E14F43"/>
    <w:rsid w:val="00E230DB"/>
    <w:rsid w:val="00E27B4F"/>
    <w:rsid w:val="00E33E87"/>
    <w:rsid w:val="00E40866"/>
    <w:rsid w:val="00E41977"/>
    <w:rsid w:val="00E45357"/>
    <w:rsid w:val="00E474F8"/>
    <w:rsid w:val="00E54CA8"/>
    <w:rsid w:val="00E56FE7"/>
    <w:rsid w:val="00E61428"/>
    <w:rsid w:val="00E627A1"/>
    <w:rsid w:val="00E62D7E"/>
    <w:rsid w:val="00E63272"/>
    <w:rsid w:val="00E63B27"/>
    <w:rsid w:val="00E66DD3"/>
    <w:rsid w:val="00E67A2C"/>
    <w:rsid w:val="00E7162D"/>
    <w:rsid w:val="00E75422"/>
    <w:rsid w:val="00E763AF"/>
    <w:rsid w:val="00E80000"/>
    <w:rsid w:val="00E80388"/>
    <w:rsid w:val="00E8236E"/>
    <w:rsid w:val="00E86A6F"/>
    <w:rsid w:val="00E9006C"/>
    <w:rsid w:val="00E900D5"/>
    <w:rsid w:val="00E91392"/>
    <w:rsid w:val="00E92060"/>
    <w:rsid w:val="00E920F2"/>
    <w:rsid w:val="00E92B32"/>
    <w:rsid w:val="00E941E6"/>
    <w:rsid w:val="00EA079A"/>
    <w:rsid w:val="00EA123A"/>
    <w:rsid w:val="00EA34E9"/>
    <w:rsid w:val="00EA3F7D"/>
    <w:rsid w:val="00EB1EC3"/>
    <w:rsid w:val="00EB749C"/>
    <w:rsid w:val="00EB7928"/>
    <w:rsid w:val="00EC26F4"/>
    <w:rsid w:val="00EC2E6C"/>
    <w:rsid w:val="00EC5B36"/>
    <w:rsid w:val="00ED1905"/>
    <w:rsid w:val="00ED2A64"/>
    <w:rsid w:val="00ED4E6E"/>
    <w:rsid w:val="00ED5B38"/>
    <w:rsid w:val="00ED6AB4"/>
    <w:rsid w:val="00ED73BF"/>
    <w:rsid w:val="00EE370F"/>
    <w:rsid w:val="00EE3FC7"/>
    <w:rsid w:val="00EE6F9E"/>
    <w:rsid w:val="00EE7110"/>
    <w:rsid w:val="00EE7A5F"/>
    <w:rsid w:val="00EF0B34"/>
    <w:rsid w:val="00EF65B9"/>
    <w:rsid w:val="00F025EE"/>
    <w:rsid w:val="00F07DB0"/>
    <w:rsid w:val="00F153CA"/>
    <w:rsid w:val="00F15732"/>
    <w:rsid w:val="00F17A43"/>
    <w:rsid w:val="00F217CF"/>
    <w:rsid w:val="00F23CEE"/>
    <w:rsid w:val="00F24CA6"/>
    <w:rsid w:val="00F313F6"/>
    <w:rsid w:val="00F34D56"/>
    <w:rsid w:val="00F3705C"/>
    <w:rsid w:val="00F37E21"/>
    <w:rsid w:val="00F42EBE"/>
    <w:rsid w:val="00F444F3"/>
    <w:rsid w:val="00F45B45"/>
    <w:rsid w:val="00F46430"/>
    <w:rsid w:val="00F51108"/>
    <w:rsid w:val="00F54786"/>
    <w:rsid w:val="00F56960"/>
    <w:rsid w:val="00F5715E"/>
    <w:rsid w:val="00F60464"/>
    <w:rsid w:val="00F60E6E"/>
    <w:rsid w:val="00F613C6"/>
    <w:rsid w:val="00F625DF"/>
    <w:rsid w:val="00F62642"/>
    <w:rsid w:val="00F63E91"/>
    <w:rsid w:val="00F645FB"/>
    <w:rsid w:val="00F707D0"/>
    <w:rsid w:val="00F713E6"/>
    <w:rsid w:val="00F77FDC"/>
    <w:rsid w:val="00F80B1E"/>
    <w:rsid w:val="00F81909"/>
    <w:rsid w:val="00F81A20"/>
    <w:rsid w:val="00F82281"/>
    <w:rsid w:val="00F84803"/>
    <w:rsid w:val="00F8771C"/>
    <w:rsid w:val="00F91397"/>
    <w:rsid w:val="00F93762"/>
    <w:rsid w:val="00F94E63"/>
    <w:rsid w:val="00FA00CF"/>
    <w:rsid w:val="00FA253F"/>
    <w:rsid w:val="00FA2B85"/>
    <w:rsid w:val="00FA64AD"/>
    <w:rsid w:val="00FA7C64"/>
    <w:rsid w:val="00FA7E67"/>
    <w:rsid w:val="00FB12E6"/>
    <w:rsid w:val="00FB2EFE"/>
    <w:rsid w:val="00FB7E50"/>
    <w:rsid w:val="00FC14D6"/>
    <w:rsid w:val="00FC262E"/>
    <w:rsid w:val="00FC3B42"/>
    <w:rsid w:val="00FC3C13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E41CAAA"/>
  <w15:docId w15:val="{A3959056-95DC-4948-A5BD-B507A115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0448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0D0448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4226FE"/>
    <w:rPr>
      <w:rFonts w:cs="Cambria"/>
      <w:color w:val="000000"/>
      <w:sz w:val="22"/>
      <w:szCs w:val="22"/>
      <w:u w:val="single"/>
    </w:rPr>
  </w:style>
  <w:style w:type="paragraph" w:styleId="Revision">
    <w:name w:val="Revision"/>
    <w:hidden/>
    <w:uiPriority w:val="99"/>
    <w:semiHidden/>
    <w:rsid w:val="00F77FDC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n.krasniqi.PECB-LT064\Downloads\06100-FO10-Audit-Report_27001_27701_v1.1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E81E3-F4D7-4592-A70E-1561E2F0B329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E7B65EEE-31C8-4EFC-9BDA-D6CC619368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32968-30F0-4934-9879-9D6471E5E981}"/>
</file>

<file path=customXml/itemProps4.xml><?xml version="1.0" encoding="utf-8"?>
<ds:datastoreItem xmlns:ds="http://schemas.openxmlformats.org/officeDocument/2006/customXml" ds:itemID="{C9BA8F1D-BA0C-4834-8680-D9D3DB31E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06100-FO10-Audit-Report_27001_27701_v1.1 (3)</Template>
  <TotalTime>26</TotalTime>
  <Pages>2</Pages>
  <Words>343</Words>
  <Characters>2652</Characters>
  <Application>Microsoft Office Word</Application>
  <DocSecurity>0</DocSecurity>
  <Lines>378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06100-FO10-Audit-Report_27001_27701_v1.1</vt:lpstr>
    </vt:vector>
  </TitlesOfParts>
  <Manager>René St Germain</Manager>
  <Company>PECB Europe</Company>
  <LinksUpToDate>false</LinksUpToDate>
  <CharactersWithSpaces>2846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Dren Krasniqi</dc:creator>
  <cp:keywords>27001_27701_ISMS_PIMS</cp:keywords>
  <cp:lastModifiedBy>Velsa Veliu</cp:lastModifiedBy>
  <cp:revision>31</cp:revision>
  <cp:lastPrinted>2018-05-07T14:51:00Z</cp:lastPrinted>
  <dcterms:created xsi:type="dcterms:W3CDTF">2021-02-04T07:56:00Z</dcterms:created>
  <dcterms:modified xsi:type="dcterms:W3CDTF">2024-07-05T10:14:00Z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8336dfdfd8012762e344f0371dbc5c300c9d79b343755a3d3718d41c12595b04</vt:lpwstr>
  </property>
</Properties>
</file>